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C9" w:rsidRPr="00F938D3" w:rsidRDefault="00773F36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B26A66E" wp14:editId="64CB85FA">
            <wp:simplePos x="0" y="0"/>
            <wp:positionH relativeFrom="column">
              <wp:posOffset>3900805</wp:posOffset>
            </wp:positionH>
            <wp:positionV relativeFrom="paragraph">
              <wp:posOffset>-271145</wp:posOffset>
            </wp:positionV>
            <wp:extent cx="1493520" cy="791845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FC9">
        <w:rPr>
          <w:rFonts w:ascii="Times New Roman" w:eastAsia="Times New Roman" w:hAnsi="Times New Roman" w:cs="Times New Roman"/>
          <w:sz w:val="24"/>
          <w:szCs w:val="24"/>
          <w:lang w:eastAsia="fr-FR"/>
        </w:rPr>
        <w:t>CONT</w:t>
      </w:r>
      <w:r w:rsidR="00951FC9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RAT</w:t>
      </w:r>
      <w:r w:rsidR="00A40D4A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O</w:t>
      </w:r>
      <w:r w:rsidR="00951FC9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D</w:t>
      </w:r>
      <w:r w:rsidR="00A40D4A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E ELECTRICIDAD</w:t>
      </w:r>
      <w:r w:rsidR="00951FC9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– EDF</w:t>
      </w:r>
    </w:p>
    <w:p w:rsidR="00951FC9" w:rsidRPr="00F938D3" w:rsidRDefault="00951FC9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</w:p>
    <w:p w:rsidR="00951FC9" w:rsidRPr="00F938D3" w:rsidRDefault="00951FC9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F938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fr-FR"/>
        </w:rPr>
        <w:t>Proc</w:t>
      </w:r>
      <w:r w:rsidR="00A40D4A" w:rsidRPr="00F938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fr-FR"/>
        </w:rPr>
        <w:t>edimiento</w:t>
      </w: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 (</w:t>
      </w:r>
      <w:r w:rsidR="00A40D4A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en</w:t>
      </w: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MAX SCHMITT </w:t>
      </w:r>
      <w:r w:rsidR="00A40D4A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y</w:t>
      </w: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ALICE MILLIAT):</w:t>
      </w:r>
    </w:p>
    <w:p w:rsidR="00951FC9" w:rsidRPr="00F938D3" w:rsidRDefault="00A40D4A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El </w:t>
      </w:r>
      <w:r w:rsidR="00F938D3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día</w:t>
      </w:r>
      <w:r w:rsidR="00E52A58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de llegada, la SAMO os da una hoja de ‘</w:t>
      </w:r>
      <w:r w:rsidR="00951FC9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état des lieux</w:t>
      </w:r>
      <w:r w:rsidR="00E52A58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’ con el </w:t>
      </w:r>
      <w:r w:rsidR="00F938D3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número</w:t>
      </w:r>
      <w:r w:rsidR="00E52A58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de contador, la </w:t>
      </w:r>
      <w:r w:rsidR="00F938D3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última</w:t>
      </w:r>
      <w:r w:rsidR="00E52A58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lectura, el </w:t>
      </w:r>
      <w:r w:rsidR="00F938D3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número</w:t>
      </w:r>
      <w:r w:rsidR="00E52A58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de ‘</w:t>
      </w:r>
      <w:r w:rsidR="00951FC9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heures creuses</w:t>
      </w:r>
      <w:r w:rsidR="00E52A58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’ y de ‘heures pleines’.</w:t>
      </w:r>
    </w:p>
    <w:p w:rsidR="00E52A58" w:rsidRPr="00F938D3" w:rsidRDefault="00E52A58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Durante el mes de septiembre, la electricidad no se da de baja aunque no </w:t>
      </w:r>
      <w:r w:rsidR="00F938D3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realicéis</w:t>
      </w: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="00F938D3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el</w:t>
      </w: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contrato con EDF. Sin embargo, se recomienda que se haga cuanto antes.</w:t>
      </w:r>
    </w:p>
    <w:p w:rsidR="00951FC9" w:rsidRPr="00F938D3" w:rsidRDefault="00F938D3" w:rsidP="00951FC9">
      <w:pPr>
        <w:pStyle w:val="NormalWeb"/>
        <w:rPr>
          <w:lang w:val="es-ES"/>
        </w:rPr>
      </w:pPr>
      <w:r w:rsidRPr="00F938D3">
        <w:rPr>
          <w:lang w:val="es-ES"/>
        </w:rPr>
        <w:t>Tenéis q</w:t>
      </w:r>
      <w:r w:rsidR="00E52A58" w:rsidRPr="00F938D3">
        <w:rPr>
          <w:lang w:val="es-ES"/>
        </w:rPr>
        <w:t xml:space="preserve">ue contactar con EDF por </w:t>
      </w:r>
      <w:r w:rsidRPr="00F938D3">
        <w:rPr>
          <w:lang w:val="es-ES"/>
        </w:rPr>
        <w:t>teléfono</w:t>
      </w:r>
      <w:r w:rsidR="00E52A58" w:rsidRPr="00F938D3">
        <w:rPr>
          <w:lang w:val="es-ES"/>
        </w:rPr>
        <w:t xml:space="preserve"> o en la oficina del centro.</w:t>
      </w:r>
    </w:p>
    <w:p w:rsidR="00E52A58" w:rsidRPr="00F938D3" w:rsidRDefault="00E52A58" w:rsidP="00951FC9">
      <w:pPr>
        <w:pStyle w:val="NormalWeb"/>
        <w:rPr>
          <w:lang w:val="es-ES"/>
        </w:rPr>
      </w:pPr>
      <w:r w:rsidRPr="00F938D3">
        <w:rPr>
          <w:lang w:val="es-ES"/>
        </w:rPr>
        <w:t xml:space="preserve">Realizaran un contrato para el apartamento con los siguientes </w:t>
      </w:r>
      <w:r w:rsidR="00F938D3" w:rsidRPr="00F938D3">
        <w:rPr>
          <w:lang w:val="es-ES"/>
        </w:rPr>
        <w:t>datos:</w:t>
      </w:r>
    </w:p>
    <w:p w:rsidR="00E52A58" w:rsidRPr="00F938D3" w:rsidRDefault="00E52A58" w:rsidP="00E52A58">
      <w:pPr>
        <w:pStyle w:val="NormalWeb"/>
        <w:numPr>
          <w:ilvl w:val="0"/>
          <w:numId w:val="2"/>
        </w:numPr>
        <w:rPr>
          <w:lang w:val="es-ES"/>
        </w:rPr>
      </w:pPr>
      <w:r w:rsidRPr="00F938D3">
        <w:rPr>
          <w:lang w:val="es-ES"/>
        </w:rPr>
        <w:t xml:space="preserve">Datos personales (Nombre, apellidos, </w:t>
      </w:r>
      <w:r w:rsidR="00F938D3" w:rsidRPr="00F938D3">
        <w:rPr>
          <w:lang w:val="es-ES"/>
        </w:rPr>
        <w:t>dirección</w:t>
      </w:r>
      <w:r w:rsidRPr="00F938D3">
        <w:rPr>
          <w:lang w:val="es-ES"/>
        </w:rPr>
        <w:t xml:space="preserve">, IBAN – </w:t>
      </w:r>
      <w:r w:rsidR="00F938D3" w:rsidRPr="00F938D3">
        <w:rPr>
          <w:lang w:val="es-ES"/>
        </w:rPr>
        <w:t>número</w:t>
      </w:r>
      <w:r w:rsidRPr="00F938D3">
        <w:rPr>
          <w:lang w:val="es-ES"/>
        </w:rPr>
        <w:t xml:space="preserve"> de cuenta francesa)</w:t>
      </w:r>
    </w:p>
    <w:p w:rsidR="00E52A58" w:rsidRPr="00F938D3" w:rsidRDefault="00E52A58" w:rsidP="00E52A58">
      <w:pPr>
        <w:pStyle w:val="NormalWeb"/>
        <w:numPr>
          <w:ilvl w:val="0"/>
          <w:numId w:val="2"/>
        </w:numPr>
        <w:rPr>
          <w:lang w:val="es-ES"/>
        </w:rPr>
      </w:pPr>
      <w:r w:rsidRPr="00F938D3">
        <w:rPr>
          <w:lang w:val="es-ES"/>
        </w:rPr>
        <w:t>Numero de contador</w:t>
      </w:r>
    </w:p>
    <w:p w:rsidR="00E52A58" w:rsidRPr="00F938D3" w:rsidRDefault="00E52A58" w:rsidP="00E52A58">
      <w:pPr>
        <w:pStyle w:val="NormalWeb"/>
        <w:numPr>
          <w:ilvl w:val="0"/>
          <w:numId w:val="2"/>
        </w:numPr>
        <w:rPr>
          <w:lang w:val="es-ES"/>
        </w:rPr>
      </w:pPr>
      <w:r w:rsidRPr="00F938D3">
        <w:rPr>
          <w:lang w:val="es-ES"/>
        </w:rPr>
        <w:t>Heures pleines, heures creuses</w:t>
      </w:r>
    </w:p>
    <w:p w:rsidR="00E52A58" w:rsidRPr="00F938D3" w:rsidRDefault="00E52A58" w:rsidP="00E52A58">
      <w:pPr>
        <w:pStyle w:val="NormalWeb"/>
        <w:numPr>
          <w:ilvl w:val="0"/>
          <w:numId w:val="2"/>
        </w:numPr>
        <w:rPr>
          <w:lang w:val="es-ES"/>
        </w:rPr>
      </w:pPr>
      <w:r w:rsidRPr="00F938D3">
        <w:rPr>
          <w:lang w:val="es-ES"/>
        </w:rPr>
        <w:t xml:space="preserve">kWh que </w:t>
      </w:r>
      <w:r w:rsidR="00F938D3" w:rsidRPr="00F938D3">
        <w:rPr>
          <w:lang w:val="es-ES"/>
        </w:rPr>
        <w:t>queréis</w:t>
      </w:r>
      <w:r w:rsidRPr="00F938D3">
        <w:rPr>
          <w:lang w:val="es-ES"/>
        </w:rPr>
        <w:t xml:space="preserve"> contratar (los deducen en </w:t>
      </w:r>
      <w:r w:rsidR="00F938D3" w:rsidRPr="00F938D3">
        <w:rPr>
          <w:lang w:val="es-ES"/>
        </w:rPr>
        <w:t>función</w:t>
      </w:r>
      <w:r w:rsidRPr="00F938D3">
        <w:rPr>
          <w:lang w:val="es-ES"/>
        </w:rPr>
        <w:t xml:space="preserve"> de los </w:t>
      </w:r>
      <w:r w:rsidR="00F938D3" w:rsidRPr="00F938D3">
        <w:rPr>
          <w:lang w:val="es-ES"/>
        </w:rPr>
        <w:t>aparatos</w:t>
      </w:r>
      <w:r w:rsidRPr="00F938D3">
        <w:rPr>
          <w:lang w:val="es-ES"/>
        </w:rPr>
        <w:t xml:space="preserve"> </w:t>
      </w:r>
      <w:r w:rsidR="00F938D3" w:rsidRPr="00F938D3">
        <w:rPr>
          <w:lang w:val="es-ES"/>
        </w:rPr>
        <w:t>eléctricos</w:t>
      </w:r>
      <w:r w:rsidRPr="00F938D3">
        <w:rPr>
          <w:lang w:val="es-ES"/>
        </w:rPr>
        <w:t xml:space="preserve"> del </w:t>
      </w:r>
      <w:r w:rsidR="00F938D3" w:rsidRPr="00F938D3">
        <w:rPr>
          <w:lang w:val="es-ES"/>
        </w:rPr>
        <w:t>apartamento:</w:t>
      </w:r>
      <w:r w:rsidRPr="00F938D3">
        <w:rPr>
          <w:lang w:val="es-ES"/>
        </w:rPr>
        <w:t xml:space="preserve"> cocinilla, </w:t>
      </w:r>
      <w:r w:rsidR="00F938D3" w:rsidRPr="00F938D3">
        <w:rPr>
          <w:lang w:val="es-ES"/>
        </w:rPr>
        <w:t>frigorífico</w:t>
      </w:r>
      <w:r w:rsidRPr="00F938D3">
        <w:rPr>
          <w:lang w:val="es-ES"/>
        </w:rPr>
        <w:t xml:space="preserve">, </w:t>
      </w:r>
      <w:r w:rsidR="00F938D3" w:rsidRPr="00F938D3">
        <w:rPr>
          <w:lang w:val="es-ES"/>
        </w:rPr>
        <w:t>calefacción</w:t>
      </w:r>
      <w:r w:rsidRPr="00F938D3">
        <w:rPr>
          <w:lang w:val="es-ES"/>
        </w:rPr>
        <w:t>, calentador de agua…)</w:t>
      </w:r>
    </w:p>
    <w:p w:rsidR="0079651B" w:rsidRPr="00F938D3" w:rsidRDefault="0079651B" w:rsidP="0079651B">
      <w:pPr>
        <w:pStyle w:val="NormalWeb"/>
        <w:ind w:left="720"/>
        <w:rPr>
          <w:lang w:val="es-ES"/>
        </w:rPr>
      </w:pPr>
    </w:p>
    <w:p w:rsidR="00951FC9" w:rsidRPr="00F938D3" w:rsidRDefault="00F47949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hyperlink r:id="rId7" w:tgtFrame="_blank" w:history="1">
        <w:r w:rsidR="00951FC9" w:rsidRPr="00F938D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s-ES" w:eastAsia="fr-FR"/>
          </w:rPr>
          <w:t>Boutique EDF Nantes Tanneurs</w:t>
        </w:r>
      </w:hyperlink>
    </w:p>
    <w:p w:rsidR="00951FC9" w:rsidRPr="00F938D3" w:rsidRDefault="00951FC9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16 allée des Tanneurs</w:t>
      </w: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br/>
        <w:t>44000 Nantes</w:t>
      </w:r>
    </w:p>
    <w:p w:rsidR="00951FC9" w:rsidRPr="00F938D3" w:rsidRDefault="00E52A58" w:rsidP="00951F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fr-FR"/>
        </w:rPr>
      </w:pPr>
      <w:r w:rsidRPr="00F938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fr-FR"/>
        </w:rPr>
        <w:t>Hora</w:t>
      </w:r>
      <w:r w:rsidR="00951FC9" w:rsidRPr="00F938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fr-FR"/>
        </w:rPr>
        <w:t>r</w:t>
      </w:r>
      <w:r w:rsidRPr="00F938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fr-FR"/>
        </w:rPr>
        <w:t xml:space="preserve">ios de </w:t>
      </w:r>
      <w:r w:rsidR="00F938D3" w:rsidRPr="00F938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fr-FR"/>
        </w:rPr>
        <w:t>apertura:</w:t>
      </w:r>
      <w:r w:rsidR="00951FC9" w:rsidRPr="00F938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fr-FR"/>
        </w:rPr>
        <w:t xml:space="preserve"> </w:t>
      </w:r>
    </w:p>
    <w:p w:rsidR="00951FC9" w:rsidRPr="00F938D3" w:rsidRDefault="00F938D3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Lunes,</w:t>
      </w:r>
      <w:r w:rsidR="00E52A58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martes</w:t>
      </w:r>
      <w:r w:rsidR="00E52A58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, </w:t>
      </w: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miércoles</w:t>
      </w:r>
      <w:r w:rsidR="00E52A58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, </w:t>
      </w: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viernes:</w:t>
      </w:r>
      <w:r w:rsidR="00951FC9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9h30 - </w:t>
      </w: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12h30;</w:t>
      </w:r>
      <w:r w:rsidR="00951FC9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13h30 - 18h00</w:t>
      </w:r>
    </w:p>
    <w:p w:rsidR="00951FC9" w:rsidRPr="00F938D3" w:rsidRDefault="00F938D3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Jueves:</w:t>
      </w:r>
      <w:r w:rsidR="00951FC9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10h30 </w:t>
      </w:r>
      <w:r w:rsidR="000A286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-</w:t>
      </w:r>
      <w:r w:rsidR="00951FC9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12h30</w:t>
      </w:r>
      <w:r w:rsidR="000A286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;</w:t>
      </w:r>
      <w:r w:rsidR="00951FC9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13h30 </w:t>
      </w:r>
      <w:r w:rsidR="000A2869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-</w:t>
      </w:r>
      <w:bookmarkStart w:id="0" w:name="_GoBack"/>
      <w:bookmarkEnd w:id="0"/>
      <w:r w:rsidR="00951FC9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18h00</w:t>
      </w:r>
    </w:p>
    <w:p w:rsidR="00951FC9" w:rsidRPr="00F938D3" w:rsidRDefault="00F938D3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Sábado:</w:t>
      </w:r>
      <w:r w:rsidR="00951FC9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Cerrado</w:t>
      </w:r>
    </w:p>
    <w:p w:rsidR="00951FC9" w:rsidRPr="00F938D3" w:rsidRDefault="00951FC9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</w:p>
    <w:p w:rsidR="00951FC9" w:rsidRPr="00F938D3" w:rsidRDefault="00951FC9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fr-FR"/>
        </w:rPr>
      </w:pPr>
      <w:r w:rsidRPr="00F938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fr-FR"/>
        </w:rPr>
        <w:t>Transport</w:t>
      </w:r>
      <w:r w:rsidR="00E52A58" w:rsidRPr="00F938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fr-FR"/>
        </w:rPr>
        <w:t>e</w:t>
      </w:r>
      <w:r w:rsidRPr="00F938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fr-FR"/>
        </w:rPr>
        <w:t xml:space="preserve">: </w:t>
      </w:r>
    </w:p>
    <w:p w:rsidR="00951FC9" w:rsidRPr="00F938D3" w:rsidRDefault="00951FC9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TAN: </w:t>
      </w:r>
      <w:r w:rsidR="00F938D3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línea</w:t>
      </w:r>
      <w:r w:rsidR="00E52A58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2 parada</w:t>
      </w: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50 Otages</w:t>
      </w:r>
    </w:p>
    <w:p w:rsidR="00951FC9" w:rsidRPr="00F938D3" w:rsidRDefault="00951FC9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</w:p>
    <w:p w:rsidR="00951FC9" w:rsidRPr="00F938D3" w:rsidRDefault="00F938D3" w:rsidP="00951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</w:pPr>
      <w:r w:rsidRPr="00F938D3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fr-FR"/>
        </w:rPr>
        <w:t>Teléfono</w:t>
      </w:r>
      <w:r w:rsidR="00951FC9" w:rsidRPr="00F938D3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fr-FR"/>
        </w:rPr>
        <w:t xml:space="preserve"> </w:t>
      </w:r>
      <w:r w:rsidRPr="00F938D3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fr-FR"/>
        </w:rPr>
        <w:t>gratuito</w:t>
      </w:r>
      <w:r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:</w:t>
      </w:r>
      <w:r w:rsidR="00951FC9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0969321515 – Servic</w:t>
      </w:r>
      <w:r w:rsidR="00E52A58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>io</w:t>
      </w:r>
      <w:r w:rsidR="00951FC9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 </w:t>
      </w:r>
      <w:r w:rsidR="00E52A58" w:rsidRPr="00F938D3">
        <w:rPr>
          <w:rFonts w:ascii="Times New Roman" w:eastAsia="Times New Roman" w:hAnsi="Times New Roman" w:cs="Times New Roman"/>
          <w:sz w:val="24"/>
          <w:szCs w:val="24"/>
          <w:lang w:val="es-ES" w:eastAsia="fr-FR"/>
        </w:rPr>
        <w:t xml:space="preserve">al </w:t>
      </w:r>
      <w:r w:rsidR="00951FC9">
        <w:rPr>
          <w:rFonts w:ascii="Times New Roman" w:eastAsia="Times New Roman" w:hAnsi="Times New Roman" w:cs="Times New Roman"/>
          <w:sz w:val="24"/>
          <w:szCs w:val="24"/>
          <w:lang w:eastAsia="fr-FR"/>
        </w:rPr>
        <w:t>client</w:t>
      </w:r>
      <w:r w:rsidR="00E52A58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</w:p>
    <w:p w:rsidR="00951FC9" w:rsidRDefault="00951FC9" w:rsidP="00951FC9">
      <w:pPr>
        <w:pStyle w:val="NormalWeb"/>
      </w:pPr>
    </w:p>
    <w:p w:rsidR="00BA6929" w:rsidRDefault="00951FC9">
      <w:r>
        <w:rPr>
          <w:noProof/>
          <w:lang w:eastAsia="fr-FR"/>
        </w:rPr>
        <w:lastRenderedPageBreak/>
        <w:drawing>
          <wp:inline distT="0" distB="0" distL="0" distR="0" wp14:anchorId="58EDECAA" wp14:editId="1F29BA09">
            <wp:extent cx="5972810" cy="4760595"/>
            <wp:effectExtent l="0" t="0" r="889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</w:p>
    <w:sectPr w:rsidR="00BA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30E"/>
    <w:multiLevelType w:val="hybridMultilevel"/>
    <w:tmpl w:val="3FCE4E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352AF"/>
    <w:multiLevelType w:val="hybridMultilevel"/>
    <w:tmpl w:val="792E7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C9"/>
    <w:rsid w:val="000A2869"/>
    <w:rsid w:val="00773F36"/>
    <w:rsid w:val="0079651B"/>
    <w:rsid w:val="008E63CC"/>
    <w:rsid w:val="00951FC9"/>
    <w:rsid w:val="00A40D4A"/>
    <w:rsid w:val="00BA6929"/>
    <w:rsid w:val="00E52A58"/>
    <w:rsid w:val="00F47949"/>
    <w:rsid w:val="00F9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-4843445096142298649gmail-adresse-b">
    <w:name w:val="m_-4843445096142298649gmail-adresse-b"/>
    <w:basedOn w:val="Normal"/>
    <w:rsid w:val="0095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51F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-4843445096142298649gmail-day-h">
    <w:name w:val="m_-4843445096142298649gmail-day-h"/>
    <w:basedOn w:val="Policepardfaut"/>
    <w:rsid w:val="00951FC9"/>
  </w:style>
  <w:style w:type="character" w:customStyle="1" w:styleId="m-4843445096142298649gmail-result-h">
    <w:name w:val="m_-4843445096142298649gmail-result-h"/>
    <w:basedOn w:val="Policepardfaut"/>
    <w:rsid w:val="00951FC9"/>
  </w:style>
  <w:style w:type="paragraph" w:styleId="Textedebulles">
    <w:name w:val="Balloon Text"/>
    <w:basedOn w:val="Normal"/>
    <w:link w:val="TextedebullesCar"/>
    <w:uiPriority w:val="99"/>
    <w:semiHidden/>
    <w:unhideWhenUsed/>
    <w:rsid w:val="0095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-4843445096142298649gmail-adresse-b">
    <w:name w:val="m_-4843445096142298649gmail-adresse-b"/>
    <w:basedOn w:val="Normal"/>
    <w:rsid w:val="0095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51F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-4843445096142298649gmail-day-h">
    <w:name w:val="m_-4843445096142298649gmail-day-h"/>
    <w:basedOn w:val="Policepardfaut"/>
    <w:rsid w:val="00951FC9"/>
  </w:style>
  <w:style w:type="character" w:customStyle="1" w:styleId="m-4843445096142298649gmail-result-h">
    <w:name w:val="m_-4843445096142298649gmail-result-h"/>
    <w:basedOn w:val="Policepardfaut"/>
    <w:rsid w:val="00951FC9"/>
  </w:style>
  <w:style w:type="paragraph" w:styleId="Textedebulles">
    <w:name w:val="Balloon Text"/>
    <w:basedOn w:val="Normal"/>
    <w:link w:val="TextedebullesCar"/>
    <w:uiPriority w:val="99"/>
    <w:semiHidden/>
    <w:unhideWhenUsed/>
    <w:rsid w:val="0095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electricite.net/boutique-edf/nantes-tanneu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A8662370.dotm</Template>
  <TotalTime>10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Centrale Nantes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Centrale de Nantes</dc:creator>
  <cp:lastModifiedBy>Ecole Centrale de Nantes</cp:lastModifiedBy>
  <cp:revision>4</cp:revision>
  <dcterms:created xsi:type="dcterms:W3CDTF">2017-08-23T16:31:00Z</dcterms:created>
  <dcterms:modified xsi:type="dcterms:W3CDTF">2017-08-23T16:43:00Z</dcterms:modified>
</cp:coreProperties>
</file>